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14" w:rsidRDefault="00CA798A">
      <w:pPr>
        <w:tabs>
          <w:tab w:val="left" w:pos="11423"/>
        </w:tabs>
      </w:pP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0225F" wp14:editId="1153852F">
                <wp:simplePos x="0" y="0"/>
                <wp:positionH relativeFrom="column">
                  <wp:posOffset>-405766</wp:posOffset>
                </wp:positionH>
                <wp:positionV relativeFrom="paragraph">
                  <wp:posOffset>-18415</wp:posOffset>
                </wp:positionV>
                <wp:extent cx="5419725" cy="276860"/>
                <wp:effectExtent l="0" t="0" r="9525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A1314" w:rsidRPr="00CA798A" w:rsidRDefault="00CA798A">
                            <w:pPr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CA798A"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  <w:t>RECURSOS NATURAIS 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  <w:t xml:space="preserve"> DESENVOLVIMENTO DEMOCRÁTICO </w:t>
                            </w:r>
                            <w:r w:rsidRPr="00CA798A">
                              <w:rPr>
                                <w:rFonts w:ascii="Arial" w:hAnsi="Arial" w:cs="Arial"/>
                                <w:b/>
                                <w:color w:val="1A1A1A"/>
                                <w:sz w:val="20"/>
                                <w:szCs w:val="20"/>
                              </w:rPr>
                              <w:t>EM MOÇAMBIQUE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95pt;margin-top:-1.45pt;width:426.75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" stroked="f">
                <v:textbox>
                  <w:txbxContent>
                    <w:p w:rsidR="00AA1314" w:rsidRPr="00CA798A" w:rsidRDefault="00CA798A">
                      <w:pPr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</w:pPr>
                      <w:r w:rsidRPr="00CA798A"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  <w:t>RECURSOS NATURAIS E</w:t>
                      </w:r>
                      <w:r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  <w:t xml:space="preserve"> DESENVOLVIMENTO DEMOCRÁTICO </w:t>
                      </w:r>
                      <w:r w:rsidRPr="00CA798A">
                        <w:rPr>
                          <w:rFonts w:ascii="Arial" w:hAnsi="Arial" w:cs="Arial"/>
                          <w:b/>
                          <w:color w:val="1A1A1A"/>
                          <w:sz w:val="20"/>
                          <w:szCs w:val="20"/>
                        </w:rPr>
                        <w:t>EM MOÇAMBIQUE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F748D" wp14:editId="77571A7D">
                <wp:simplePos x="0" y="0"/>
                <wp:positionH relativeFrom="column">
                  <wp:posOffset>5013325</wp:posOffset>
                </wp:positionH>
                <wp:positionV relativeFrom="paragraph">
                  <wp:posOffset>-75565</wp:posOffset>
                </wp:positionV>
                <wp:extent cx="2257425" cy="312420"/>
                <wp:effectExtent l="0" t="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A1314" w:rsidRPr="00CA798A" w:rsidRDefault="00CA798A">
                            <w:pPr>
                              <w:rPr>
                                <w:rFonts w:ascii="Times New Roman" w:hAnsi="Times New Roman"/>
                                <w:i/>
                                <w:color w:val="1A1A1A"/>
                                <w:sz w:val="28"/>
                                <w:szCs w:val="28"/>
                              </w:rPr>
                            </w:pPr>
                            <w:r w:rsidRPr="00CA798A">
                              <w:rPr>
                                <w:rFonts w:ascii="Times New Roman" w:hAnsi="Times New Roman"/>
                                <w:i/>
                                <w:color w:val="1A1A1A"/>
                                <w:sz w:val="28"/>
                                <w:szCs w:val="28"/>
                              </w:rPr>
                              <w:t>Viriato Caetano Dias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394.75pt;margin-top:-5.95pt;width:177.75pt;height:2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" filled="f" stroked="f">
                <v:textbox>
                  <w:txbxContent>
                    <w:p w:rsidR="00AA1314" w:rsidRPr="00CA798A" w:rsidRDefault="00CA798A">
                      <w:pPr>
                        <w:rPr>
                          <w:rFonts w:ascii="Times New Roman" w:hAnsi="Times New Roman"/>
                          <w:i/>
                          <w:color w:val="1A1A1A"/>
                          <w:sz w:val="28"/>
                          <w:szCs w:val="28"/>
                        </w:rPr>
                      </w:pPr>
                      <w:r w:rsidRPr="00CA798A">
                        <w:rPr>
                          <w:rFonts w:ascii="Times New Roman" w:hAnsi="Times New Roman"/>
                          <w:i/>
                          <w:color w:val="1A1A1A"/>
                          <w:sz w:val="28"/>
                          <w:szCs w:val="28"/>
                        </w:rPr>
                        <w:t>Viriato Caetano Dias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A1A1A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1D87E4E" wp14:editId="497252DF">
            <wp:simplePos x="0" y="0"/>
            <wp:positionH relativeFrom="column">
              <wp:posOffset>8004172</wp:posOffset>
            </wp:positionH>
            <wp:positionV relativeFrom="paragraph">
              <wp:posOffset>-4443</wp:posOffset>
            </wp:positionV>
            <wp:extent cx="1021713" cy="204468"/>
            <wp:effectExtent l="0" t="0" r="6987" b="5082"/>
            <wp:wrapTight wrapText="bothSides">
              <wp:wrapPolygon edited="0">
                <wp:start x="0" y="0"/>
                <wp:lineTo x="0" y="20187"/>
                <wp:lineTo x="16119" y="20187"/>
                <wp:lineTo x="20955" y="10093"/>
                <wp:lineTo x="20955" y="0"/>
                <wp:lineTo x="18134" y="0"/>
                <wp:lineTo x="0" y="0"/>
              </wp:wrapPolygon>
            </wp:wrapTight>
            <wp:docPr id="1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3" cy="204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1A1A1A"/>
          <w:sz w:val="20"/>
          <w:szCs w:val="20"/>
        </w:rPr>
        <w:tab/>
      </w:r>
      <w:bookmarkStart w:id="0" w:name="_GoBack"/>
      <w:bookmarkEnd w:id="0"/>
    </w:p>
    <w:sectPr w:rsidR="00AA1314">
      <w:pgSz w:w="16840" w:h="851" w:orient="landscape"/>
      <w:pgMar w:top="284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798A">
      <w:pPr>
        <w:spacing w:after="0" w:line="240" w:lineRule="auto"/>
      </w:pPr>
      <w:r>
        <w:separator/>
      </w:r>
    </w:p>
  </w:endnote>
  <w:endnote w:type="continuationSeparator" w:id="0">
    <w:p w:rsidR="00000000" w:rsidRDefault="00CA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79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A7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1314"/>
    <w:rsid w:val="00AA1314"/>
    <w:rsid w:val="00C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Apoio</cp:lastModifiedBy>
  <cp:revision>2</cp:revision>
  <dcterms:created xsi:type="dcterms:W3CDTF">2018-05-22T16:28:00Z</dcterms:created>
  <dcterms:modified xsi:type="dcterms:W3CDTF">2018-05-22T16:28:00Z</dcterms:modified>
</cp:coreProperties>
</file>